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附件1：</w:t>
      </w:r>
    </w:p>
    <w:p>
      <w:pPr>
        <w:spacing w:line="276" w:lineRule="auto"/>
        <w:ind w:firstLine="540" w:firstLineChars="1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湖南工学院教师行业企业实践（挂职）锻炼申请表</w:t>
      </w:r>
    </w:p>
    <w:p>
      <w:pPr>
        <w:spacing w:line="240" w:lineRule="exact"/>
        <w:ind w:firstLine="165" w:firstLineChars="150"/>
        <w:jc w:val="center"/>
        <w:rPr>
          <w:rFonts w:ascii="华文中宋" w:hAnsi="华文中宋" w:eastAsia="华文中宋"/>
          <w:sz w:val="11"/>
          <w:szCs w:val="11"/>
        </w:rPr>
      </w:pPr>
    </w:p>
    <w:tbl>
      <w:tblPr>
        <w:tblStyle w:val="3"/>
        <w:tblW w:w="889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60"/>
        <w:gridCol w:w="1600"/>
        <w:gridCol w:w="839"/>
        <w:gridCol w:w="579"/>
        <w:gridCol w:w="283"/>
        <w:gridCol w:w="1276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教师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信息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840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移动电话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所在学院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挂职锻炼基本情况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挂职单位全称</w:t>
            </w:r>
          </w:p>
        </w:tc>
        <w:tc>
          <w:tcPr>
            <w:tcW w:w="64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挂职单位地址</w:t>
            </w:r>
          </w:p>
        </w:tc>
        <w:tc>
          <w:tcPr>
            <w:tcW w:w="64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挂职锻炼期限</w:t>
            </w:r>
          </w:p>
        </w:tc>
        <w:tc>
          <w:tcPr>
            <w:tcW w:w="64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日至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挂职锻炼期间工作计划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77" w:type="dxa"/>
            <w:gridSpan w:val="7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（需明确与挂职锻炼单位合作项目的名称、内容、个人的工作职责以及预期获得的成果。）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8894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个人承诺：</w:t>
            </w:r>
          </w:p>
          <w:p>
            <w:pPr>
              <w:spacing w:line="276" w:lineRule="auto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本人承诺以上内容真实准确。承诺在挂职锻炼期间，遵纪守法，遵守对方单位相关要求。在此期间，本人人身安全由个人负责。(由本人对照抄写一遍)</w:t>
            </w: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个人签名：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894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所在学院审批意见：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ind w:firstLine="5520" w:firstLineChars="23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签字：</w:t>
            </w:r>
          </w:p>
          <w:p>
            <w:pPr>
              <w:ind w:firstLine="5520" w:firstLineChars="23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盖章：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894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教务处审批意见：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ind w:firstLine="6480" w:firstLineChars="2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签字：</w:t>
            </w:r>
          </w:p>
          <w:p>
            <w:pPr>
              <w:ind w:firstLine="6480" w:firstLineChars="2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盖章：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894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联系（分管）校领导审批意见：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签名：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                                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8894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人事处审批意见：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     签字：</w:t>
            </w:r>
          </w:p>
          <w:p>
            <w:pPr>
              <w:ind w:firstLine="5520" w:firstLineChars="23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盖章：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894" w:type="dxa"/>
            <w:gridSpan w:val="8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分管人事校领导审批意见：</w:t>
            </w:r>
          </w:p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</w:t>
            </w:r>
          </w:p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签名：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ascii="仿宋_GB2312" w:hAnsi="宋体" w:eastAsia="仿宋_GB2312" w:cs="仿宋_GB2312"/>
          <w:kern w:val="0"/>
          <w:sz w:val="24"/>
        </w:rPr>
        <w:sectPr>
          <w:pgSz w:w="11906" w:h="16838"/>
          <w:pgMar w:top="1418" w:right="1797" w:bottom="1134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kern w:val="0"/>
          <w:sz w:val="24"/>
        </w:rPr>
        <w:t>说明：本表</w:t>
      </w:r>
      <w:r>
        <w:rPr>
          <w:rFonts w:ascii="仿宋_GB2312" w:hAnsi="宋体" w:eastAsia="仿宋_GB2312" w:cs="仿宋_GB2312"/>
          <w:kern w:val="0"/>
          <w:sz w:val="24"/>
        </w:rPr>
        <w:t>A4</w:t>
      </w:r>
      <w:r>
        <w:rPr>
          <w:rFonts w:hint="eastAsia" w:ascii="仿宋_GB2312" w:hAnsi="宋体" w:eastAsia="仿宋_GB2312" w:cs="仿宋_GB2312"/>
          <w:kern w:val="0"/>
          <w:sz w:val="24"/>
        </w:rPr>
        <w:t>纸双面打印，一式三份，个人、学院、人事处各留存一份。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D6A1C"/>
    <w:rsid w:val="594D6A1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2018-07-11T07:23:00Z</dcterms:created>
  <dc:creator>大丫丫</dc:creator>
  <cp:lastModifiedBy>大丫丫</cp:lastModifiedBy>
  <dcterms:modified xsi:type="dcterms:W3CDTF">2018-07-11T07:24:07Z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