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pacing w:val="4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</w:rPr>
        <w:t>附件3：</w:t>
      </w:r>
    </w:p>
    <w:p>
      <w:pPr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湖南工学院教师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行业</w:t>
      </w:r>
      <w:r>
        <w:rPr>
          <w:rFonts w:hint="eastAsia" w:ascii="黑体" w:hAnsi="黑体" w:eastAsia="黑体" w:cs="黑体"/>
          <w:kern w:val="0"/>
          <w:sz w:val="32"/>
          <w:szCs w:val="32"/>
        </w:rPr>
        <w:t>企业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实践（</w:t>
      </w:r>
      <w:r>
        <w:rPr>
          <w:rFonts w:hint="eastAsia" w:ascii="黑体" w:hAnsi="黑体" w:eastAsia="黑体" w:cs="黑体"/>
          <w:kern w:val="0"/>
          <w:sz w:val="32"/>
          <w:szCs w:val="32"/>
        </w:rPr>
        <w:t>挂职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kern w:val="0"/>
          <w:sz w:val="32"/>
          <w:szCs w:val="32"/>
        </w:rPr>
        <w:t>锻炼考核鉴定表</w:t>
      </w:r>
    </w:p>
    <w:tbl>
      <w:tblPr>
        <w:tblStyle w:val="3"/>
        <w:tblW w:w="9529" w:type="dxa"/>
        <w:jc w:val="center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00"/>
        <w:gridCol w:w="1193"/>
        <w:gridCol w:w="1685"/>
        <w:gridCol w:w="1433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挂职单位</w:t>
            </w:r>
          </w:p>
        </w:tc>
        <w:tc>
          <w:tcPr>
            <w:tcW w:w="5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挂职形式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挂职期限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□寒暑假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□工作业余时间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□一学期脱产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挂职时间段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挂职天数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年  月～  年  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（  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挂职期间取得业绩成果一览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教师挂职锻炼工作总结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8"/>
                <w:kern w:val="0"/>
                <w:sz w:val="24"/>
                <w:szCs w:val="24"/>
              </w:rPr>
              <w:t>（围绕挂职主要工作、目标实现、收获与不足及今后打算等进行总结，不少于2000字，可附页）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挂职单位考核意见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（简要表述该教师挂职期间，所从事工作的主要内容、表现、实际能力及综合评价意见，字数不限）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对该教师挂职期间总体表现满意度评价：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□非常满意    □满意     □一般    □不满意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（加盖公章）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二级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（公章）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教务处审核意见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（公章）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人事处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（公章）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>
      <w:pPr>
        <w:widowControl/>
        <w:spacing w:line="340" w:lineRule="exact"/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</w:pPr>
      <w:r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注：在完成挂职锻炼后，将本表连同挂职锻炼日志及取得的业绩成果材料等，一式两份，</w:t>
      </w:r>
      <w:r>
        <w:rPr>
          <w:rFonts w:hint="eastAsia"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交</w:t>
      </w:r>
      <w:r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二级学院和人事处</w:t>
      </w:r>
    </w:p>
    <w:p>
      <w:pPr>
        <w:widowControl/>
        <w:spacing w:line="340" w:lineRule="exact"/>
        <w:rPr>
          <w:rFonts w:hint="eastAsia" w:ascii="仿宋" w:hAnsi="仿宋" w:eastAsia="仿宋"/>
          <w:sz w:val="30"/>
          <w:szCs w:val="30"/>
        </w:rPr>
      </w:pPr>
      <w:r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1045E"/>
    <w:rsid w:val="4D6104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2018-07-11T07:24:00Z</dcterms:created>
  <dc:creator>大丫丫</dc:creator>
  <cp:lastModifiedBy>大丫丫</cp:lastModifiedBy>
  <dcterms:modified xsi:type="dcterms:W3CDTF">2018-07-11T07:24:50Z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